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62" w:rsidRPr="00D44E52" w:rsidRDefault="00B57762" w:rsidP="00A5093F">
      <w:pPr>
        <w:jc w:val="center"/>
        <w:rPr>
          <w:rFonts w:ascii="Times New Roman" w:hAnsi="Times New Roman"/>
          <w:b/>
          <w:sz w:val="28"/>
          <w:szCs w:val="28"/>
        </w:rPr>
      </w:pPr>
      <w:r w:rsidRPr="009E110B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41.25pt;visibility:visible">
            <v:imagedata r:id="rId5" o:title=""/>
          </v:shape>
        </w:pict>
      </w:r>
    </w:p>
    <w:p w:rsidR="00B57762" w:rsidRPr="00D44E52" w:rsidRDefault="00B57762" w:rsidP="00A509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4E52">
        <w:rPr>
          <w:rFonts w:ascii="Times New Roman" w:hAnsi="Times New Roman"/>
          <w:b/>
          <w:color w:val="000000"/>
          <w:sz w:val="24"/>
          <w:szCs w:val="24"/>
        </w:rPr>
        <w:t>МУНИЦИПАЛЬНОЕ ОБЩЕОБРАЗОВАТЕЛЬНОЕ УЧРЕЖДЕНИЕ</w:t>
      </w:r>
    </w:p>
    <w:p w:rsidR="00B57762" w:rsidRPr="00D44E52" w:rsidRDefault="00B57762" w:rsidP="00A509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4E52">
        <w:rPr>
          <w:rFonts w:ascii="Times New Roman" w:hAnsi="Times New Roman"/>
          <w:b/>
          <w:color w:val="000000"/>
          <w:sz w:val="24"/>
          <w:szCs w:val="24"/>
        </w:rPr>
        <w:t>«ШКОЛА № 1</w:t>
      </w:r>
      <w:r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D44E52">
        <w:rPr>
          <w:rFonts w:ascii="Times New Roman" w:hAnsi="Times New Roman"/>
          <w:b/>
          <w:color w:val="000000"/>
          <w:sz w:val="24"/>
          <w:szCs w:val="24"/>
        </w:rPr>
        <w:t xml:space="preserve"> ГОРОДА ДОНЕЦКА»</w:t>
      </w:r>
    </w:p>
    <w:p w:rsidR="00B57762" w:rsidRDefault="00B57762" w:rsidP="00A5093F">
      <w:pPr>
        <w:shd w:val="clear" w:color="auto" w:fill="FDFDFD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A5093F">
      <w:pPr>
        <w:shd w:val="clear" w:color="auto" w:fill="FDFDFD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547" w:type="dxa"/>
        <w:jc w:val="center"/>
        <w:tblInd w:w="675" w:type="dxa"/>
        <w:tblLook w:val="00A0"/>
      </w:tblPr>
      <w:tblGrid>
        <w:gridCol w:w="5869"/>
        <w:gridCol w:w="4678"/>
      </w:tblGrid>
      <w:tr w:rsidR="00B57762" w:rsidRPr="009E110B" w:rsidTr="00A5093F">
        <w:trPr>
          <w:jc w:val="center"/>
        </w:trPr>
        <w:tc>
          <w:tcPr>
            <w:tcW w:w="5869" w:type="dxa"/>
          </w:tcPr>
          <w:p w:rsidR="00B57762" w:rsidRPr="009E110B" w:rsidRDefault="00B57762" w:rsidP="00A5093F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СОГЛАСОВАНО:</w:t>
            </w:r>
          </w:p>
          <w:p w:rsidR="00B57762" w:rsidRPr="009E110B" w:rsidRDefault="00B57762" w:rsidP="00A5093F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B57762" w:rsidRPr="009E110B" w:rsidRDefault="00B57762" w:rsidP="00A5093F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Л.В. Головина</w:t>
            </w:r>
          </w:p>
        </w:tc>
        <w:tc>
          <w:tcPr>
            <w:tcW w:w="4678" w:type="dxa"/>
          </w:tcPr>
          <w:p w:rsidR="00B57762" w:rsidRPr="009E110B" w:rsidRDefault="00B57762" w:rsidP="00A5093F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УТВЕРЖДЕНО:</w:t>
            </w:r>
          </w:p>
          <w:p w:rsidR="00B57762" w:rsidRPr="009E110B" w:rsidRDefault="00B57762" w:rsidP="00A5093F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:rsidR="00B57762" w:rsidRPr="009E110B" w:rsidRDefault="00B57762" w:rsidP="00A5093F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 30.08.2019</w:t>
            </w:r>
          </w:p>
          <w:p w:rsidR="00B57762" w:rsidRPr="009E110B" w:rsidRDefault="00B57762" w:rsidP="00A5093F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E11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О.Н. Труфанова</w:t>
            </w:r>
          </w:p>
        </w:tc>
      </w:tr>
    </w:tbl>
    <w:p w:rsidR="00B57762" w:rsidRDefault="00B57762" w:rsidP="00A5093F">
      <w:pPr>
        <w:shd w:val="clear" w:color="auto" w:fill="FDFDFD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D44E52" w:rsidRDefault="00B57762" w:rsidP="00A5093F">
      <w:pPr>
        <w:shd w:val="clear" w:color="auto" w:fill="FDFDFD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120A9B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D44E52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color w:val="000000"/>
          <w:sz w:val="48"/>
          <w:szCs w:val="28"/>
        </w:rPr>
      </w:pPr>
      <w:r w:rsidRPr="00D44E52">
        <w:rPr>
          <w:rFonts w:ascii="Times New Roman" w:hAnsi="Times New Roman"/>
          <w:b/>
          <w:bCs/>
          <w:color w:val="000000"/>
          <w:sz w:val="48"/>
          <w:szCs w:val="28"/>
        </w:rPr>
        <w:t>ПРАВИЛА  ВНУТРЕННЕГО</w:t>
      </w:r>
    </w:p>
    <w:p w:rsidR="00B57762" w:rsidRPr="00D44E52" w:rsidRDefault="00B57762" w:rsidP="00A5093F">
      <w:pPr>
        <w:shd w:val="clear" w:color="auto" w:fill="FDFDFD"/>
        <w:spacing w:after="0" w:line="240" w:lineRule="auto"/>
        <w:jc w:val="center"/>
        <w:rPr>
          <w:rFonts w:ascii="Times New Roman" w:hAnsi="Times New Roman"/>
          <w:color w:val="000000"/>
          <w:sz w:val="48"/>
          <w:szCs w:val="28"/>
        </w:rPr>
      </w:pPr>
      <w:r w:rsidRPr="00D44E52">
        <w:rPr>
          <w:rFonts w:ascii="Times New Roman" w:hAnsi="Times New Roman"/>
          <w:b/>
          <w:bCs/>
          <w:color w:val="000000"/>
          <w:sz w:val="48"/>
          <w:szCs w:val="28"/>
        </w:rPr>
        <w:t>РАСПОРЯДКА</w:t>
      </w:r>
    </w:p>
    <w:p w:rsidR="00B57762" w:rsidRPr="00D44E52" w:rsidRDefault="00B57762" w:rsidP="00A50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28"/>
        </w:rPr>
      </w:pPr>
      <w:r w:rsidRPr="00D44E52">
        <w:rPr>
          <w:rFonts w:ascii="Times New Roman" w:hAnsi="Times New Roman"/>
          <w:b/>
          <w:bCs/>
          <w:color w:val="000000"/>
          <w:sz w:val="48"/>
          <w:szCs w:val="28"/>
        </w:rPr>
        <w:t>ОБУЧА</w:t>
      </w:r>
      <w:r>
        <w:rPr>
          <w:rFonts w:ascii="Times New Roman" w:hAnsi="Times New Roman"/>
          <w:b/>
          <w:bCs/>
          <w:color w:val="000000"/>
          <w:sz w:val="48"/>
          <w:szCs w:val="28"/>
        </w:rPr>
        <w:t>Ю</w:t>
      </w:r>
      <w:r w:rsidRPr="00D44E52">
        <w:rPr>
          <w:rFonts w:ascii="Times New Roman" w:hAnsi="Times New Roman"/>
          <w:b/>
          <w:bCs/>
          <w:color w:val="000000"/>
          <w:sz w:val="48"/>
          <w:szCs w:val="28"/>
        </w:rPr>
        <w:t>ЩИХСЯ</w:t>
      </w:r>
    </w:p>
    <w:p w:rsidR="00B57762" w:rsidRDefault="00B57762" w:rsidP="00A50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762" w:rsidRDefault="00B57762" w:rsidP="00A50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762" w:rsidRDefault="00B57762" w:rsidP="00A50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762" w:rsidRDefault="00B57762" w:rsidP="00A50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762" w:rsidRPr="00D44E52" w:rsidRDefault="00B57762" w:rsidP="00A50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4"/>
          <w:szCs w:val="28"/>
        </w:rPr>
      </w:pPr>
      <w:r w:rsidRPr="00D44E52">
        <w:rPr>
          <w:rFonts w:ascii="Times New Roman" w:hAnsi="Times New Roman"/>
          <w:b/>
          <w:bCs/>
          <w:sz w:val="44"/>
          <w:szCs w:val="28"/>
        </w:rPr>
        <w:t xml:space="preserve">МОУ «Школа № </w:t>
      </w:r>
      <w:smartTag w:uri="urn:schemas-microsoft-com:office:smarttags" w:element="metricconverter">
        <w:smartTagPr>
          <w:attr w:name="ProductID" w:val="123 г"/>
        </w:smartTagPr>
        <w:r w:rsidRPr="00D44E52">
          <w:rPr>
            <w:rFonts w:ascii="Times New Roman" w:hAnsi="Times New Roman"/>
            <w:b/>
            <w:bCs/>
            <w:sz w:val="44"/>
            <w:szCs w:val="28"/>
          </w:rPr>
          <w:t>1</w:t>
        </w:r>
        <w:r>
          <w:rPr>
            <w:rFonts w:ascii="Times New Roman" w:hAnsi="Times New Roman"/>
            <w:b/>
            <w:bCs/>
            <w:sz w:val="44"/>
            <w:szCs w:val="28"/>
          </w:rPr>
          <w:t>23</w:t>
        </w:r>
        <w:r w:rsidRPr="00D44E52">
          <w:rPr>
            <w:rFonts w:ascii="Times New Roman" w:hAnsi="Times New Roman"/>
            <w:b/>
            <w:bCs/>
            <w:sz w:val="44"/>
            <w:szCs w:val="28"/>
          </w:rPr>
          <w:t xml:space="preserve"> г</w:t>
        </w:r>
      </w:smartTag>
      <w:r w:rsidRPr="00D44E52">
        <w:rPr>
          <w:rFonts w:ascii="Times New Roman" w:hAnsi="Times New Roman"/>
          <w:b/>
          <w:bCs/>
          <w:sz w:val="44"/>
          <w:szCs w:val="28"/>
        </w:rPr>
        <w:t>.</w:t>
      </w:r>
      <w:r>
        <w:rPr>
          <w:rFonts w:ascii="Times New Roman" w:hAnsi="Times New Roman"/>
          <w:b/>
          <w:bCs/>
          <w:sz w:val="44"/>
          <w:szCs w:val="28"/>
        </w:rPr>
        <w:t xml:space="preserve"> </w:t>
      </w:r>
      <w:r w:rsidRPr="00D44E52">
        <w:rPr>
          <w:rFonts w:ascii="Times New Roman" w:hAnsi="Times New Roman"/>
          <w:b/>
          <w:bCs/>
          <w:sz w:val="44"/>
          <w:szCs w:val="28"/>
        </w:rPr>
        <w:t>Донецка»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Правила внутреннего распорядка для учащихся школы устанавливают нормы поведения учеников в здании и на территории школы.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правил:</w:t>
      </w:r>
      <w:r w:rsidRPr="00120A9B">
        <w:rPr>
          <w:rFonts w:ascii="Times New Roman" w:hAnsi="Times New Roman"/>
          <w:color w:val="000000"/>
          <w:sz w:val="28"/>
          <w:szCs w:val="28"/>
        </w:rPr>
        <w:t> создание в школе безопасных условий,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Правила внутреннего распорядка учащихся </w:t>
      </w:r>
      <w:r w:rsidRPr="00120A9B">
        <w:rPr>
          <w:rFonts w:ascii="Times New Roman" w:hAnsi="Times New Roman"/>
          <w:bCs/>
          <w:color w:val="000000"/>
          <w:sz w:val="28"/>
          <w:szCs w:val="28"/>
        </w:rPr>
        <w:t xml:space="preserve">МОУ «Школа № </w:t>
      </w:r>
      <w:smartTag w:uri="urn:schemas-microsoft-com:office:smarttags" w:element="metricconverter">
        <w:smartTagPr>
          <w:attr w:name="ProductID" w:val="123 г"/>
        </w:smartTagPr>
        <w:r w:rsidRPr="00120A9B">
          <w:rPr>
            <w:rFonts w:ascii="Times New Roman" w:hAnsi="Times New Roman"/>
            <w:bCs/>
            <w:color w:val="000000"/>
            <w:sz w:val="28"/>
            <w:szCs w:val="28"/>
          </w:rPr>
          <w:t>1</w:t>
        </w:r>
        <w:r>
          <w:rPr>
            <w:rFonts w:ascii="Times New Roman" w:hAnsi="Times New Roman"/>
            <w:bCs/>
            <w:color w:val="000000"/>
            <w:sz w:val="28"/>
            <w:szCs w:val="28"/>
          </w:rPr>
          <w:t>23</w:t>
        </w:r>
        <w:r w:rsidRPr="00120A9B">
          <w:rPr>
            <w:rFonts w:ascii="Times New Roman" w:hAnsi="Times New Roman"/>
            <w:bCs/>
            <w:color w:val="000000"/>
            <w:sz w:val="28"/>
            <w:szCs w:val="28"/>
          </w:rPr>
          <w:t xml:space="preserve"> г</w:t>
        </w:r>
      </w:smartTag>
      <w:r w:rsidRPr="00120A9B">
        <w:rPr>
          <w:rFonts w:ascii="Times New Roman" w:hAnsi="Times New Roman"/>
          <w:bCs/>
          <w:color w:val="000000"/>
          <w:sz w:val="28"/>
          <w:szCs w:val="28"/>
        </w:rPr>
        <w:t>. Донецка»</w:t>
      </w:r>
      <w:r w:rsidRPr="00120A9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(далее Правила)  разработаны в соответствии с  Законом ДНР «Об образовании» (от 19. 06. 2015 года Постановление № </w:t>
      </w:r>
      <w:r w:rsidRPr="00120A9B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120A9B">
        <w:rPr>
          <w:rFonts w:ascii="Times New Roman" w:hAnsi="Times New Roman"/>
          <w:color w:val="000000"/>
          <w:sz w:val="28"/>
          <w:szCs w:val="28"/>
        </w:rPr>
        <w:t>-233П-НС), Уставом школы, письмом МОН ДНР «О деловом стиле одежды учащихся образовательных организаций общего среднего образования» от 15.07.2015 № 1823, устанавливают нормы поведения учащихся в здании и на территории школы.</w:t>
      </w:r>
    </w:p>
    <w:p w:rsidR="00B57762" w:rsidRPr="00120A9B" w:rsidRDefault="00B57762" w:rsidP="00203977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методов физического и психологического насилия  недопустимо.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B57762" w:rsidRPr="003156FF" w:rsidRDefault="00B57762" w:rsidP="003156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6FF">
        <w:rPr>
          <w:rFonts w:ascii="Times New Roman" w:hAnsi="Times New Roman"/>
          <w:b/>
          <w:bCs/>
          <w:color w:val="000000"/>
          <w:sz w:val="28"/>
          <w:szCs w:val="28"/>
        </w:rPr>
        <w:t>ОБЩИЕ ПРАВИЛА ПОВЕДЕНИЯ</w:t>
      </w:r>
    </w:p>
    <w:p w:rsidR="00B57762" w:rsidRPr="003156FF" w:rsidRDefault="00B57762" w:rsidP="003156FF">
      <w:pPr>
        <w:pStyle w:val="ListParagraph"/>
        <w:shd w:val="clear" w:color="auto" w:fill="FFFFFF"/>
        <w:spacing w:after="0" w:line="240" w:lineRule="auto"/>
        <w:ind w:left="927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Учащиеся приходят в школу не позднее 7.45 за 15 минут до начала уроков, чистыми, опрятными, снимают в гардеробе верхнюю одежду, в соответствии с расписанием проходят к учебным кабинетам, занимают рабочее место и готовят все необходимые принадлежности к предстоящему уроку.</w:t>
      </w:r>
    </w:p>
    <w:p w:rsidR="00B57762" w:rsidRPr="00120A9B" w:rsidRDefault="00B57762" w:rsidP="00203977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 xml:space="preserve"> При посещении учебного учреждения обучающиеся обязаны придерживаться делового стиля одежды.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Для занятий физкультурой в зале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1.4. Не разрешается нахождение в помещениях школы лиц в верхней одежде. Не рекомендуется оставлять в карманах одежды, находящейся в гардеробе, деньги, ключи, проездные билеты, иные ценности.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1.5. Обувь учащихся должна иметь подошву, не оставляющую черных следов на покрытии пола.</w:t>
      </w:r>
    </w:p>
    <w:p w:rsidR="00B57762" w:rsidRPr="00120A9B" w:rsidRDefault="00B57762" w:rsidP="00203977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1.6. Запрещается жевать жевательную резинку</w:t>
      </w:r>
      <w:r>
        <w:rPr>
          <w:rFonts w:ascii="Times New Roman" w:hAnsi="Times New Roman"/>
          <w:color w:val="000000"/>
          <w:sz w:val="28"/>
          <w:szCs w:val="28"/>
        </w:rPr>
        <w:t xml:space="preserve"> в школе, курить в здании и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территории школы, использовать ненормативную лексику на уроках и переменах.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1.7. Запрещается приносить, передавать и применять с любой целью в школу и на её территорию колюще-режущие предметы, оружие, взрывчатые, химические, огнеопасные вещества, спички, зажигалки, петарды, табачные изделия, спиртные напитки, наркотики, токсичные вещества и яды.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1.8. Запрещается в школе и на её территории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1.9. 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1.10. Учащиеся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1.11. В школе и вне школы учащиеся должны </w:t>
      </w:r>
      <w:r>
        <w:rPr>
          <w:rFonts w:ascii="Times New Roman" w:hAnsi="Times New Roman"/>
          <w:color w:val="000000"/>
          <w:sz w:val="28"/>
          <w:szCs w:val="28"/>
        </w:rPr>
        <w:t>поддерживать положительный имидж учебного учреждения</w:t>
      </w:r>
      <w:r w:rsidRPr="00120A9B">
        <w:rPr>
          <w:rFonts w:ascii="Times New Roman" w:hAnsi="Times New Roman"/>
          <w:color w:val="000000"/>
          <w:sz w:val="28"/>
          <w:szCs w:val="28"/>
        </w:rPr>
        <w:t>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1.12. Учащиеся </w:t>
      </w:r>
      <w:r>
        <w:rPr>
          <w:rFonts w:ascii="Times New Roman" w:hAnsi="Times New Roman"/>
          <w:color w:val="000000"/>
          <w:sz w:val="28"/>
          <w:szCs w:val="28"/>
        </w:rPr>
        <w:t>бережно относятся к имуществу Общеобразовательного учреждения, личному имуществу и имуществу других участников учебно-воспитательного процесса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. В случае </w:t>
      </w:r>
      <w:r>
        <w:rPr>
          <w:rFonts w:ascii="Times New Roman" w:hAnsi="Times New Roman"/>
          <w:color w:val="000000"/>
          <w:sz w:val="28"/>
          <w:szCs w:val="28"/>
        </w:rPr>
        <w:t>порчи имущества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Общеобразовательного учреждения со стороны обучающегося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родители (законные представители) </w:t>
      </w:r>
      <w:r>
        <w:rPr>
          <w:rFonts w:ascii="Times New Roman" w:hAnsi="Times New Roman"/>
          <w:color w:val="000000"/>
          <w:sz w:val="28"/>
          <w:szCs w:val="28"/>
        </w:rPr>
        <w:t>несут материальную ответственность</w:t>
      </w:r>
      <w:r w:rsidRPr="00120A9B">
        <w:rPr>
          <w:rFonts w:ascii="Times New Roman" w:hAnsi="Times New Roman"/>
          <w:color w:val="000000"/>
          <w:sz w:val="28"/>
          <w:szCs w:val="28"/>
        </w:rPr>
        <w:t>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1.13. Учащимся следует уважать чужие права собственности. Книги, куртки и прочие личные вещи, находящиеся в школе, принадлежат их владельцам</w:t>
      </w:r>
      <w:r w:rsidRPr="006F75BE">
        <w:rPr>
          <w:rFonts w:ascii="Times New Roman" w:hAnsi="Times New Roman"/>
          <w:color w:val="000000"/>
          <w:sz w:val="28"/>
          <w:szCs w:val="28"/>
        </w:rPr>
        <w:t>.</w:t>
      </w:r>
      <w:r w:rsidRPr="006F75BE">
        <w:rPr>
          <w:rFonts w:ascii="Times New Roman" w:hAnsi="Times New Roman"/>
          <w:iCs/>
          <w:color w:val="000000"/>
          <w:sz w:val="28"/>
          <w:szCs w:val="28"/>
        </w:rPr>
        <w:t> Запрещается без разрешения брать чужие вещи.</w:t>
      </w:r>
      <w:r w:rsidRPr="00120A9B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120A9B">
        <w:rPr>
          <w:rFonts w:ascii="Times New Roman" w:hAnsi="Times New Roman"/>
          <w:color w:val="000000"/>
          <w:sz w:val="28"/>
          <w:szCs w:val="28"/>
        </w:rPr>
        <w:t>Нашедшему потерянные или забытые вещи следует сдать дежурному администратору, учителю или охраннику.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1.14.</w:t>
      </w:r>
      <w:r w:rsidRPr="00120A9B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120A9B">
        <w:rPr>
          <w:rFonts w:ascii="Times New Roman" w:hAnsi="Times New Roman"/>
          <w:color w:val="000000"/>
          <w:sz w:val="28"/>
          <w:szCs w:val="28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1.15.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  <w:r>
        <w:rPr>
          <w:rFonts w:ascii="Times New Roman" w:hAnsi="Times New Roman"/>
          <w:color w:val="000000"/>
          <w:sz w:val="28"/>
          <w:szCs w:val="28"/>
        </w:rPr>
        <w:t xml:space="preserve"> Любые проявления булинга запрещены!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1.16. 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</w:t>
      </w:r>
      <w:r w:rsidRPr="006F75BE">
        <w:rPr>
          <w:rFonts w:ascii="Times New Roman" w:hAnsi="Times New Roman"/>
          <w:color w:val="000000"/>
          <w:sz w:val="28"/>
          <w:szCs w:val="28"/>
        </w:rPr>
        <w:t>.</w:t>
      </w:r>
      <w:r w:rsidRPr="006F75BE">
        <w:rPr>
          <w:rFonts w:ascii="Times New Roman" w:hAnsi="Times New Roman"/>
          <w:iCs/>
          <w:color w:val="000000"/>
          <w:sz w:val="28"/>
          <w:szCs w:val="28"/>
        </w:rPr>
        <w:t> За сохранность мобильных телефонов, плееров</w:t>
      </w:r>
      <w:r w:rsidRPr="006F75B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20A9B">
        <w:rPr>
          <w:rFonts w:ascii="Times New Roman" w:hAnsi="Times New Roman"/>
          <w:color w:val="000000"/>
          <w:sz w:val="28"/>
          <w:szCs w:val="28"/>
        </w:rPr>
        <w:t>наушников, игровых устройств администрация школы ответственности не несет.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1.17. 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(законных представителей)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или медицинскую справку.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Уважительными причинами отсутствия считаются: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  личная болезнь;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  посещение врача (предоставляется талон или справка);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  экстренные случаи в семье, требующие личного участия учащегося (подтверждается заявлением родителей);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  пропуск занятий по договоренности с администрацией (по заявлению родителей).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1.18. Ученик, пропустивший без оправдательных документов более 3-х уроков в течение недели, может быть допущен к занятиям только после  письменного объяснения на имя  директора школы.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1.19. 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(законных представителей) или справки из медицинского учреждения.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1.20. Учащиеся, систематически опаздывающие в школу, могут быть вызваны для объяснения в администрацию школы с приглашением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(законных представителей).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1.21. Нельзя без письменного разрешения дежурного администратора, классного руководителя или медсестры уходить из школы в урочное время.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1.22.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1.23. За нарушение настоящих Правил к учащимся могут быть применены различные меры воспитательного и дисциплинарного воздействия: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1.23.1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замечание в дневник;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1.23.2  </w:t>
      </w:r>
      <w:r w:rsidRPr="00120A9B">
        <w:rPr>
          <w:rFonts w:ascii="Times New Roman" w:hAnsi="Times New Roman"/>
          <w:color w:val="000000"/>
          <w:sz w:val="28"/>
          <w:szCs w:val="28"/>
        </w:rPr>
        <w:t>дополнительные занятия по изучению Правил поведения;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1.24.3  </w:t>
      </w:r>
      <w:r w:rsidRPr="00120A9B">
        <w:rPr>
          <w:rFonts w:ascii="Times New Roman" w:hAnsi="Times New Roman"/>
          <w:color w:val="000000"/>
          <w:sz w:val="28"/>
          <w:szCs w:val="28"/>
        </w:rPr>
        <w:t>объявление выговора в приказе по школе;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1.25.4 </w:t>
      </w:r>
      <w:r w:rsidRPr="00120A9B">
        <w:rPr>
          <w:rFonts w:ascii="Times New Roman" w:hAnsi="Times New Roman"/>
          <w:color w:val="000000"/>
          <w:sz w:val="28"/>
          <w:szCs w:val="28"/>
        </w:rPr>
        <w:t>вызов учащегося и его родителей на педсовет, административное совещание;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1.26.5  </w:t>
      </w:r>
      <w:r w:rsidRPr="00120A9B">
        <w:rPr>
          <w:rFonts w:ascii="Times New Roman" w:hAnsi="Times New Roman"/>
          <w:color w:val="000000"/>
          <w:sz w:val="28"/>
          <w:szCs w:val="28"/>
        </w:rPr>
        <w:t>временный запрет на участие во внеурочных мероприятиях;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1.27.6  </w:t>
      </w:r>
      <w:r w:rsidRPr="00120A9B">
        <w:rPr>
          <w:rFonts w:ascii="Times New Roman" w:hAnsi="Times New Roman"/>
          <w:color w:val="000000"/>
          <w:sz w:val="28"/>
          <w:szCs w:val="28"/>
        </w:rPr>
        <w:t>обсуждение проступка в классных коллективах.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1.28.7  </w:t>
      </w:r>
      <w:r w:rsidRPr="00120A9B">
        <w:rPr>
          <w:rFonts w:ascii="Times New Roman" w:hAnsi="Times New Roman"/>
          <w:color w:val="000000"/>
          <w:sz w:val="28"/>
          <w:szCs w:val="28"/>
        </w:rPr>
        <w:t>постановка на внутришкольный контроль;</w:t>
      </w:r>
    </w:p>
    <w:p w:rsidR="00B57762" w:rsidRPr="00120A9B" w:rsidRDefault="00B57762" w:rsidP="001306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1.29.8 </w:t>
      </w:r>
      <w:r w:rsidRPr="00120A9B">
        <w:rPr>
          <w:rFonts w:ascii="Times New Roman" w:hAnsi="Times New Roman"/>
          <w:color w:val="000000"/>
          <w:sz w:val="28"/>
          <w:szCs w:val="28"/>
        </w:rPr>
        <w:t>постановка на контроль в инспекцию по делам несовершеннолетних и защите их прав.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1.30</w:t>
      </w:r>
      <w:r w:rsidRPr="00120A9B">
        <w:rPr>
          <w:rFonts w:ascii="Times New Roman" w:hAnsi="Times New Roman"/>
          <w:color w:val="000000"/>
          <w:sz w:val="28"/>
          <w:szCs w:val="28"/>
        </w:rPr>
        <w:t>. В случае нарушения законов Донецкой Народной Республики учащиеся и их родители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(законные представители</w:t>
      </w:r>
      <w:r w:rsidRPr="00120A9B">
        <w:rPr>
          <w:rFonts w:ascii="Times New Roman" w:hAnsi="Times New Roman"/>
          <w:color w:val="000000"/>
          <w:sz w:val="28"/>
          <w:szCs w:val="28"/>
        </w:rPr>
        <w:t>) могут быть привлечены к ответственности в соответствии с действующим законодательством ДНР.</w:t>
      </w:r>
    </w:p>
    <w:p w:rsidR="00B57762" w:rsidRPr="00120A9B" w:rsidRDefault="00B57762" w:rsidP="001306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1.31.</w:t>
      </w:r>
      <w:r w:rsidRPr="001306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В качестве поощрения к учащимся могут применяться меры:</w:t>
      </w:r>
    </w:p>
    <w:p w:rsidR="00B57762" w:rsidRPr="00120A9B" w:rsidRDefault="00B57762" w:rsidP="001306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1.31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.1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объявление благодарности в приказе по школе;</w:t>
      </w:r>
    </w:p>
    <w:p w:rsidR="00B57762" w:rsidRPr="00120A9B" w:rsidRDefault="00B57762" w:rsidP="001306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1.31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.2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награждение грамотой</w:t>
      </w:r>
      <w:r>
        <w:rPr>
          <w:rFonts w:ascii="Times New Roman" w:hAnsi="Times New Roman"/>
          <w:color w:val="000000"/>
          <w:sz w:val="28"/>
          <w:szCs w:val="28"/>
        </w:rPr>
        <w:t>, медалью, символическими подарками и т.д.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2. ПРАВА УЧАЩИХСЯ ШКОЛЫ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color w:val="000000"/>
          <w:sz w:val="28"/>
          <w:szCs w:val="28"/>
          <w:u w:val="single"/>
        </w:rPr>
        <w:t>Учащиеся имеют право: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на уважение своего человеческого достоинства, </w:t>
      </w:r>
      <w:r>
        <w:rPr>
          <w:rFonts w:ascii="Times New Roman" w:hAnsi="Times New Roman"/>
          <w:color w:val="000000"/>
          <w:sz w:val="28"/>
          <w:szCs w:val="28"/>
        </w:rPr>
        <w:t>защиту от всех форм физического и психического насилия, оскорбления личности, охрану жизни и здоровья</w:t>
      </w:r>
      <w:r w:rsidRPr="00120A9B">
        <w:rPr>
          <w:rFonts w:ascii="Times New Roman" w:hAnsi="Times New Roman"/>
          <w:color w:val="000000"/>
          <w:sz w:val="28"/>
          <w:szCs w:val="28"/>
        </w:rPr>
        <w:t>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120A9B">
        <w:rPr>
          <w:rFonts w:ascii="Times New Roman" w:hAnsi="Times New Roman"/>
          <w:color w:val="000000"/>
          <w:sz w:val="28"/>
          <w:szCs w:val="28"/>
        </w:rPr>
        <w:t>на получение бесплатного общего образования (начального общего, основного общего, среднего общего образования в соответствии с государственными образовательными стандартами);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2.3. на дополнительную помощь учителя на индивидуально-групповых занятиях, предусмотренных графиком работы школы;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2.4. на открытую оценку знаний и умений учащегося, получение оценки по каждому предмету исключительно в соответствии со своими знаниями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и критериями оценивания</w:t>
      </w:r>
      <w:r w:rsidRPr="00120A9B">
        <w:rPr>
          <w:rFonts w:ascii="Times New Roman" w:hAnsi="Times New Roman"/>
          <w:color w:val="000000"/>
          <w:sz w:val="28"/>
          <w:szCs w:val="28"/>
        </w:rPr>
        <w:t>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2.5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участие в </w:t>
      </w:r>
      <w:r>
        <w:rPr>
          <w:rFonts w:ascii="Times New Roman" w:hAnsi="Times New Roman"/>
          <w:color w:val="000000"/>
          <w:sz w:val="28"/>
          <w:szCs w:val="28"/>
        </w:rPr>
        <w:t>работе органов общественного самоуправления учебного учреждения</w:t>
      </w:r>
      <w:r w:rsidRPr="00120A9B">
        <w:rPr>
          <w:rFonts w:ascii="Times New Roman" w:hAnsi="Times New Roman"/>
          <w:color w:val="000000"/>
          <w:sz w:val="28"/>
          <w:szCs w:val="28"/>
        </w:rPr>
        <w:t>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2.6. на участие в культурной жизни школы, организуемых в ней мероприятиях, соответствующих возрасту учащегося;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условия образования, гарантирующие охрану здоровья;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создание благоприятных условий для самообразования;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2.9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получение дополнительных образовательных услуг;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переход в другое учебное заведение в течение всего учебного года на любом этапе обучения;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бесплатное медицинское обслуживание и пользование библиотечным фондом;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заблаговременное уведомление учителями о сроках и объеме контрольных работ в соответствии с графиком;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личное присутствие при разбирательстве вопросов, связанных с персональным поведением, успеваемостью;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сохранение в тайне доверительной информации о себе;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на защиту от применения методов физического и психического насилия;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2.17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>на получение документов об образовании  в ходе прохождения обучения.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Учащиеся школы также могут иметь другие права, предусмотренные законодательством ДНР, нормативными актами школы.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ОБЯЗАННОСТИ УЧАЩИХСЯ ШКОЛЫ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педагогами;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3.2. Знать и выполнять требования Устава школы, Правил внутреннего распорядка </w:t>
      </w:r>
      <w:r>
        <w:rPr>
          <w:rFonts w:ascii="Times New Roman" w:hAnsi="Times New Roman"/>
          <w:color w:val="000000"/>
          <w:sz w:val="28"/>
          <w:szCs w:val="28"/>
        </w:rPr>
        <w:t>и иных актов по вопросам организации и осуществления образовательной деятельности</w:t>
      </w:r>
      <w:r w:rsidRPr="00120A9B">
        <w:rPr>
          <w:rFonts w:ascii="Times New Roman" w:hAnsi="Times New Roman"/>
          <w:color w:val="000000"/>
          <w:sz w:val="28"/>
          <w:szCs w:val="28"/>
        </w:rPr>
        <w:t>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Выполнять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обучающимися, соблюдать их права;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3.5. Заботиться о сохранении и об укреплении своего здоровья, безопасности и жизни окружающих; проходить  в соответствии с законодательством ДНР периодические медицинские осмотры и диспансеризацию;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Стремиться к нравственному, духовному и физическому развитию и самосовершенствованию;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3.7. Бережно относиться к имуществу</w:t>
      </w:r>
      <w:r>
        <w:rPr>
          <w:rFonts w:ascii="Times New Roman" w:hAnsi="Times New Roman"/>
          <w:color w:val="000000"/>
          <w:sz w:val="28"/>
          <w:szCs w:val="28"/>
        </w:rPr>
        <w:t xml:space="preserve"> Общеобразовательного учреждения, личному имуществу и имуществу других участников учебно-воспитательного процесса;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3.8. Заботиться о</w:t>
      </w:r>
      <w:r>
        <w:rPr>
          <w:rFonts w:ascii="Times New Roman" w:hAnsi="Times New Roman"/>
          <w:color w:val="000000"/>
          <w:sz w:val="28"/>
          <w:szCs w:val="28"/>
        </w:rPr>
        <w:t>б имидже школы,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поддерж</w:t>
      </w:r>
      <w:r>
        <w:rPr>
          <w:rFonts w:ascii="Times New Roman" w:hAnsi="Times New Roman"/>
          <w:color w:val="000000"/>
          <w:sz w:val="28"/>
          <w:szCs w:val="28"/>
        </w:rPr>
        <w:t>ивать её традиции</w:t>
      </w:r>
      <w:r w:rsidRPr="00120A9B">
        <w:rPr>
          <w:rFonts w:ascii="Times New Roman" w:hAnsi="Times New Roman"/>
          <w:color w:val="000000"/>
          <w:sz w:val="28"/>
          <w:szCs w:val="28"/>
        </w:rPr>
        <w:t>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3.9. Поддерживать чистоту и порядок в школе и на ее территории;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3.10. Соблюдать правила личной гигиены;</w:t>
      </w:r>
    </w:p>
    <w:p w:rsidR="00B57762" w:rsidRDefault="00B57762" w:rsidP="001306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3.11. Заботиться о внешнем виде:</w:t>
      </w:r>
    </w:p>
    <w:p w:rsidR="00B57762" w:rsidRDefault="00B57762" w:rsidP="0057135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135A">
        <w:rPr>
          <w:rFonts w:ascii="Times New Roman" w:hAnsi="Times New Roman"/>
          <w:color w:val="000000"/>
          <w:sz w:val="28"/>
          <w:szCs w:val="28"/>
        </w:rPr>
        <w:t>придерживаться установленного делового стиля одежды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57762" w:rsidRPr="0057135A" w:rsidRDefault="00B57762" w:rsidP="0057135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причёска должна соответствовать деловому стилю (волосы должны быть собраны)</w:t>
      </w:r>
    </w:p>
    <w:p w:rsidR="00B57762" w:rsidRPr="00130688" w:rsidRDefault="00B57762" w:rsidP="001306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3.12</w:t>
      </w: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. Обязанности дежурного класса: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</w:t>
      </w:r>
      <w:r w:rsidRPr="00120A9B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Дежурный класс помогает дежурному учителю поддерживать дисциплину во время перемен, чистоту и порядок в школе.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</w:t>
      </w:r>
      <w:r w:rsidRPr="00120A9B">
        <w:rPr>
          <w:rFonts w:ascii="Times New Roman" w:hAnsi="Times New Roman"/>
          <w:color w:val="000000"/>
          <w:sz w:val="28"/>
          <w:szCs w:val="28"/>
        </w:rPr>
        <w:t>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В дежурстве по шк</w:t>
      </w:r>
      <w:r>
        <w:rPr>
          <w:rFonts w:ascii="Times New Roman" w:hAnsi="Times New Roman"/>
          <w:color w:val="000000"/>
          <w:sz w:val="28"/>
          <w:szCs w:val="28"/>
        </w:rPr>
        <w:t>оле принимают участие учащиеся 5</w:t>
      </w:r>
      <w:r w:rsidRPr="00120A9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классов.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</w:t>
      </w:r>
      <w:r w:rsidRPr="00120A9B">
        <w:rPr>
          <w:rFonts w:ascii="Times New Roman" w:hAnsi="Times New Roman"/>
          <w:color w:val="000000"/>
          <w:sz w:val="28"/>
          <w:szCs w:val="28"/>
        </w:rPr>
        <w:t>.3. Дежурные назначаются в соответствии с графиком дежурства по школе.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</w:t>
      </w:r>
      <w:r w:rsidRPr="00120A9B">
        <w:rPr>
          <w:rFonts w:ascii="Times New Roman" w:hAnsi="Times New Roman"/>
          <w:color w:val="000000"/>
          <w:sz w:val="28"/>
          <w:szCs w:val="28"/>
        </w:rPr>
        <w:t>.4. В 7.30 дежурный учитель проводит инструктаж, на котором объясняются  обязанности дежурных, распределяются посты. Дежурный класс выполняет свои обязанности с 7.30 до окончания уроков в школе.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</w:t>
      </w:r>
      <w:r w:rsidRPr="00120A9B">
        <w:rPr>
          <w:rFonts w:ascii="Times New Roman" w:hAnsi="Times New Roman"/>
          <w:color w:val="000000"/>
          <w:sz w:val="28"/>
          <w:szCs w:val="28"/>
        </w:rPr>
        <w:t>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Все учащиеся школы должны выполнять законные требования дежурных.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3.13</w:t>
      </w: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. Обязанности дежурного по классу: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</w:t>
      </w:r>
      <w:r w:rsidRPr="00120A9B">
        <w:rPr>
          <w:rFonts w:ascii="Times New Roman" w:hAnsi="Times New Roman"/>
          <w:color w:val="000000"/>
          <w:sz w:val="28"/>
          <w:szCs w:val="28"/>
        </w:rPr>
        <w:t>.1</w:t>
      </w:r>
      <w:r w:rsidRPr="00120A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каждом классе должны быть дежурные, назначаемые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в соответствии с графиком дежурства по классу.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</w:t>
      </w:r>
      <w:r w:rsidRPr="00120A9B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 xml:space="preserve"> Дежурные помогаю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т педагогу </w:t>
      </w:r>
      <w:r>
        <w:rPr>
          <w:rFonts w:ascii="Times New Roman" w:hAnsi="Times New Roman"/>
          <w:color w:val="000000"/>
          <w:sz w:val="28"/>
          <w:szCs w:val="28"/>
        </w:rPr>
        <w:t>подготовить класс к уроку</w:t>
      </w:r>
      <w:r w:rsidRPr="00120A9B">
        <w:rPr>
          <w:rFonts w:ascii="Times New Roman" w:hAnsi="Times New Roman"/>
          <w:color w:val="000000"/>
          <w:sz w:val="28"/>
          <w:szCs w:val="28"/>
        </w:rPr>
        <w:t>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</w:t>
      </w:r>
      <w:r w:rsidRPr="00120A9B">
        <w:rPr>
          <w:rFonts w:ascii="Times New Roman" w:hAnsi="Times New Roman"/>
          <w:color w:val="000000"/>
          <w:sz w:val="28"/>
          <w:szCs w:val="28"/>
        </w:rPr>
        <w:t>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Во время перемены дежурный (дежурные) проветривает к</w:t>
      </w:r>
      <w:r>
        <w:rPr>
          <w:rFonts w:ascii="Times New Roman" w:hAnsi="Times New Roman"/>
          <w:color w:val="000000"/>
          <w:sz w:val="28"/>
          <w:szCs w:val="28"/>
        </w:rPr>
        <w:t>ласс, помогает учителю подготовить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учебный материал, раздает пособия и тетради по просьбе учителя. После урока помогает все убрать на место.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</w:t>
      </w:r>
      <w:r w:rsidRPr="00120A9B">
        <w:rPr>
          <w:rFonts w:ascii="Times New Roman" w:hAnsi="Times New Roman"/>
          <w:color w:val="000000"/>
          <w:sz w:val="28"/>
          <w:szCs w:val="28"/>
        </w:rPr>
        <w:t>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Дежурный должен предоставить учителю список отсутствующих в начале урока.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</w:t>
      </w:r>
      <w:r w:rsidRPr="00120A9B">
        <w:rPr>
          <w:rFonts w:ascii="Times New Roman" w:hAnsi="Times New Roman"/>
          <w:color w:val="000000"/>
          <w:sz w:val="28"/>
          <w:szCs w:val="28"/>
        </w:rPr>
        <w:t>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Дежурные 1-4 классов осуществляют посильную помощь учителю. 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4. УЧЕБНЫЕ ДОКУМЕНТЫ УЧАЩИХСЯ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4.1. Каждый учащийся </w:t>
      </w:r>
      <w:r>
        <w:rPr>
          <w:rFonts w:ascii="Times New Roman" w:hAnsi="Times New Roman"/>
          <w:color w:val="000000"/>
          <w:sz w:val="28"/>
          <w:szCs w:val="28"/>
        </w:rPr>
        <w:t xml:space="preserve">2-9 классов </w:t>
      </w:r>
      <w:r w:rsidRPr="00120A9B">
        <w:rPr>
          <w:rFonts w:ascii="Times New Roman" w:hAnsi="Times New Roman"/>
          <w:color w:val="000000"/>
          <w:sz w:val="28"/>
          <w:szCs w:val="28"/>
        </w:rPr>
        <w:t>должен иметь с собой оформленный дневник установленного образца и предъявлять его по первому требованию учителя или администрации.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4.2.</w:t>
      </w: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 Учащиеся должны ежедневно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аккуратно </w:t>
      </w: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вести запись домашних заданий в дневнике.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4.3. Ученик должен еженедельно </w:t>
      </w:r>
      <w:r>
        <w:rPr>
          <w:rFonts w:ascii="Times New Roman" w:hAnsi="Times New Roman"/>
          <w:color w:val="000000"/>
          <w:sz w:val="28"/>
          <w:szCs w:val="28"/>
        </w:rPr>
        <w:t>подавать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дневник на подпись родителям</w:t>
      </w:r>
      <w:r>
        <w:rPr>
          <w:rFonts w:ascii="Times New Roman" w:hAnsi="Times New Roman"/>
          <w:color w:val="000000"/>
          <w:sz w:val="28"/>
          <w:szCs w:val="28"/>
        </w:rPr>
        <w:t xml:space="preserve"> (законным представителям</w:t>
      </w:r>
      <w:r w:rsidRPr="00120A9B">
        <w:rPr>
          <w:rFonts w:ascii="Times New Roman" w:hAnsi="Times New Roman"/>
          <w:color w:val="000000"/>
          <w:sz w:val="28"/>
          <w:szCs w:val="28"/>
        </w:rPr>
        <w:t>).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4.4. Итоговые отметки, а также замечания учителей должны пред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ставляться на подпись родителям </w:t>
      </w:r>
      <w:r>
        <w:rPr>
          <w:rFonts w:ascii="Times New Roman" w:hAnsi="Times New Roman"/>
          <w:color w:val="000000"/>
          <w:sz w:val="28"/>
          <w:szCs w:val="28"/>
        </w:rPr>
        <w:t>(законным представителям</w:t>
      </w:r>
      <w:r w:rsidRPr="00120A9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в тот же день.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4.5. Данные о прохождении программы обучения заносятся в личное дело каждого ученика, которое хранится в учебной части школы. 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5. ОРГАНИЗАЦИЯ УЧЕБНОГО ВРЕМЕНИ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5.1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Уроки в школе проводятся в соответствии с расписанием, утвержденным директором школы.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5.2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Учитель не имеет права задерживать учащихся после звонка с урока.</w:t>
      </w:r>
    </w:p>
    <w:p w:rsidR="00B57762" w:rsidRPr="006F72CB" w:rsidRDefault="00B57762" w:rsidP="006F72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bCs/>
          <w:iCs/>
          <w:color w:val="000000"/>
          <w:sz w:val="28"/>
          <w:szCs w:val="28"/>
        </w:rPr>
        <w:t>Учитель физической культуры имеет право не допускать учеников к занятиям без спортивной формы (ученик, забывший форму, а также освобожденный от занятий, находятся в спортивном зале).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Удаление учащихся с урока запрещено.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 С</w:t>
      </w:r>
      <w:r w:rsidRPr="00120A9B">
        <w:rPr>
          <w:rFonts w:ascii="Times New Roman" w:hAnsi="Times New Roman"/>
          <w:color w:val="000000"/>
          <w:sz w:val="28"/>
          <w:szCs w:val="28"/>
        </w:rPr>
        <w:t>нятие учащихся с урока возможно только по распоряжению директора школы, заместителя директора по УВР,  дежурного администратора.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Проведение контрольных опросов после уроков возможно только с целью улучшения отметки по просьбе ученика или его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(законных представителей) при согласии учителя. 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6. ПРАВИЛА ПОВЕДЕНИЯ УЧАЩИХСЯ НА УРОКАХ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6.1. </w:t>
      </w:r>
      <w:r>
        <w:rPr>
          <w:rFonts w:ascii="Times New Roman" w:hAnsi="Times New Roman"/>
          <w:color w:val="000000"/>
          <w:sz w:val="28"/>
          <w:szCs w:val="28"/>
        </w:rPr>
        <w:t xml:space="preserve">Перед началом урока учащиеся должны подготовить свое рабочее место и всё необходимое для работы в классе. </w:t>
      </w:r>
      <w:r w:rsidRPr="00120A9B">
        <w:rPr>
          <w:rFonts w:ascii="Times New Roman" w:hAnsi="Times New Roman"/>
          <w:color w:val="000000"/>
          <w:sz w:val="28"/>
          <w:szCs w:val="28"/>
        </w:rPr>
        <w:t>Опаздывать на урок не разрешается.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6.2. 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6.3. 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6.4.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6.5.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Если учащийся хочет задать вопрос учителю или ответить на вопрос учителя, он поднимает руку.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6.6.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Во время занятий учащиеся имеют право пользоваться (под руководством учителя) учебными пособиями и оборудованием, которые они возвращают учителю посл</w:t>
      </w:r>
      <w:r>
        <w:rPr>
          <w:rFonts w:ascii="Times New Roman" w:hAnsi="Times New Roman"/>
          <w:color w:val="000000"/>
          <w:sz w:val="28"/>
          <w:szCs w:val="28"/>
        </w:rPr>
        <w:t>е занятий. Относиться к учебным пособиям и оборудованию необходимо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бережно и аккуратно.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6.7.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Звонок </w:t>
      </w:r>
      <w:r>
        <w:rPr>
          <w:rFonts w:ascii="Times New Roman" w:hAnsi="Times New Roman"/>
          <w:color w:val="000000"/>
          <w:sz w:val="28"/>
          <w:szCs w:val="28"/>
        </w:rPr>
        <w:t>об окончании урока дается для учителя. Только когда учитель объявит об окончании занятий, учащийся вправе покинуть класс</w:t>
      </w:r>
      <w:r w:rsidRPr="00120A9B">
        <w:rPr>
          <w:rFonts w:ascii="Times New Roman" w:hAnsi="Times New Roman"/>
          <w:color w:val="000000"/>
          <w:sz w:val="28"/>
          <w:szCs w:val="28"/>
        </w:rPr>
        <w:t>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6.8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Учащимся необходимо знать и соблюдать правила </w:t>
      </w:r>
      <w:r>
        <w:rPr>
          <w:rFonts w:ascii="Times New Roman" w:hAnsi="Times New Roman"/>
          <w:color w:val="000000"/>
          <w:sz w:val="28"/>
          <w:szCs w:val="28"/>
        </w:rPr>
        <w:t>техники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безопасности на уроках и во внеурочное время. 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 xml:space="preserve">7. ПОВЕДЕНИЕ УЧАЩИХСЯ ДО НАЧАЛА ЗАНЯТИЙ, 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ВО ВРЕМЯ ПЕРЕМЕН И ПОСЛЕ ОКОНЧАНИЯ ЗАНЯТИЙ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7.1.</w:t>
      </w:r>
      <w:r w:rsidRPr="00120A9B">
        <w:rPr>
          <w:rFonts w:ascii="Times New Roman" w:hAnsi="Times New Roman"/>
          <w:color w:val="000000"/>
          <w:sz w:val="28"/>
          <w:szCs w:val="28"/>
        </w:rPr>
        <w:t> </w:t>
      </w: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 Во время перемен учащийся обязан: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7.1.2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навести чистоту и порядок на своем рабочем месте, выйти из класса;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7.1.3 </w:t>
      </w:r>
      <w:r w:rsidRPr="00120A9B">
        <w:rPr>
          <w:rFonts w:ascii="Times New Roman" w:hAnsi="Times New Roman"/>
          <w:color w:val="000000"/>
          <w:sz w:val="28"/>
          <w:szCs w:val="28"/>
        </w:rPr>
        <w:t>подчиняться требованиям дежурных учителей и работников школы, дежурному классу;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7.1.4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дежурные по классу помогают учителю подготовить кабинет к следующему уроку;</w:t>
      </w: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7.2. Во время перемен учащимся запрещается: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7.2.1 бегать по лестницам и этажам, самовольно раскрывать окна, сидеть на подоконниках и на полу;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7.2.2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отношений;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7.2.3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120A9B">
        <w:rPr>
          <w:rFonts w:ascii="Times New Roman" w:hAnsi="Times New Roman"/>
          <w:color w:val="000000"/>
          <w:sz w:val="28"/>
          <w:szCs w:val="28"/>
        </w:rPr>
        <w:t>потреблять непристойные, оскорбительные выражения, жесты, шуметь, мешать отдыхать другим.</w:t>
      </w: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Pr="00120A9B" w:rsidRDefault="00B57762" w:rsidP="0020397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8. МЕСТА МАССОВОГО ПРЕБЫВАНИЯ</w:t>
      </w:r>
    </w:p>
    <w:p w:rsidR="00B57762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B57762" w:rsidRPr="00120A9B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8.1.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Школьная столовая</w:t>
      </w:r>
    </w:p>
    <w:p w:rsidR="00B57762" w:rsidRPr="00120A9B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 Учащиеся, находясь в столовой, соблюдают следующие правила:</w:t>
      </w:r>
    </w:p>
    <w:p w:rsidR="00B57762" w:rsidRDefault="00B57762" w:rsidP="006F72CB">
      <w:pPr>
        <w:pStyle w:val="ListParagraph"/>
        <w:numPr>
          <w:ilvl w:val="0"/>
          <w:numId w:val="13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72CB">
        <w:rPr>
          <w:rFonts w:ascii="Times New Roman" w:hAnsi="Times New Roman"/>
          <w:color w:val="000000"/>
          <w:sz w:val="28"/>
          <w:szCs w:val="28"/>
        </w:rPr>
        <w:t>подч</w:t>
      </w:r>
      <w:r>
        <w:rPr>
          <w:rFonts w:ascii="Times New Roman" w:hAnsi="Times New Roman"/>
          <w:color w:val="000000"/>
          <w:sz w:val="28"/>
          <w:szCs w:val="28"/>
        </w:rPr>
        <w:t>иняются требованиям педагогов, работников столовой и</w:t>
      </w:r>
      <w:r w:rsidRPr="006F72CB">
        <w:rPr>
          <w:rFonts w:ascii="Times New Roman" w:hAnsi="Times New Roman"/>
          <w:color w:val="000000"/>
          <w:sz w:val="28"/>
          <w:szCs w:val="28"/>
        </w:rPr>
        <w:t xml:space="preserve"> дежурного класса;</w:t>
      </w:r>
    </w:p>
    <w:p w:rsidR="00B57762" w:rsidRPr="006F72CB" w:rsidRDefault="00B57762" w:rsidP="006F72CB">
      <w:pPr>
        <w:pStyle w:val="ListParagraph"/>
        <w:numPr>
          <w:ilvl w:val="0"/>
          <w:numId w:val="13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соблюдают санитарно-гигиенические нормы (моют руки перед едой и после приёма пищи, девочки собирают волосы)</w:t>
      </w:r>
    </w:p>
    <w:p w:rsidR="00B57762" w:rsidRPr="00120A9B" w:rsidRDefault="00B57762" w:rsidP="006F72CB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убирают свой стол после принятия пищи;</w:t>
      </w:r>
    </w:p>
    <w:p w:rsidR="00B57762" w:rsidRPr="00120A9B" w:rsidRDefault="00B57762" w:rsidP="006F72CB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бережно относятся к имуществу школьной столовой;</w:t>
      </w:r>
    </w:p>
    <w:p w:rsidR="00B57762" w:rsidRPr="00120A9B" w:rsidRDefault="00B57762" w:rsidP="006F72CB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не разрешается питание в кабинетах, коридорах, на лестницах и в рекреациях;</w:t>
      </w:r>
    </w:p>
    <w:p w:rsidR="00B57762" w:rsidRPr="00120A9B" w:rsidRDefault="00B57762" w:rsidP="006F72CB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учащиеся имеют право принести в столовую домашний завтрак;</w:t>
      </w:r>
    </w:p>
    <w:p w:rsidR="00B57762" w:rsidRPr="00120A9B" w:rsidRDefault="00B57762" w:rsidP="006F72CB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во время еды в столовой учащимся надлежит придерживаться хороших манер и вести себя пристойно;</w:t>
      </w:r>
    </w:p>
    <w:p w:rsidR="00B57762" w:rsidRDefault="00B57762" w:rsidP="006F72CB">
      <w:pPr>
        <w:pStyle w:val="ListParagraph"/>
        <w:numPr>
          <w:ilvl w:val="0"/>
          <w:numId w:val="7"/>
        </w:numPr>
        <w:shd w:val="clear" w:color="auto" w:fill="FDFDFD"/>
        <w:spacing w:after="0" w:line="240" w:lineRule="auto"/>
        <w:ind w:left="993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запрещается в</w:t>
      </w:r>
      <w:r>
        <w:rPr>
          <w:rFonts w:ascii="Times New Roman" w:hAnsi="Times New Roman"/>
          <w:color w:val="000000"/>
          <w:sz w:val="28"/>
          <w:szCs w:val="28"/>
        </w:rPr>
        <w:t>ход в столовую в верхней одежде.</w:t>
      </w:r>
    </w:p>
    <w:p w:rsidR="00B57762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B57762" w:rsidRPr="00120A9B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8.2.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Библиотека</w:t>
      </w:r>
    </w:p>
    <w:p w:rsidR="00B57762" w:rsidRPr="00120A9B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Учащиеся, находясь в школьной библиотеке, соблюдают следующие правила:</w:t>
      </w:r>
    </w:p>
    <w:p w:rsidR="00B57762" w:rsidRPr="00120A9B" w:rsidRDefault="00B57762" w:rsidP="00C01A19">
      <w:pPr>
        <w:pStyle w:val="ListParagraph"/>
        <w:numPr>
          <w:ilvl w:val="0"/>
          <w:numId w:val="8"/>
        </w:num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не шумят, ведут себя спокойно, вежливо, сдержанно;</w:t>
      </w:r>
    </w:p>
    <w:p w:rsidR="00B57762" w:rsidRPr="00120A9B" w:rsidRDefault="00B57762" w:rsidP="00C01A19">
      <w:pPr>
        <w:pStyle w:val="ListParagraph"/>
        <w:numPr>
          <w:ilvl w:val="0"/>
          <w:numId w:val="8"/>
        </w:num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учащиеся несут материальную ответственность за </w:t>
      </w:r>
      <w:r>
        <w:rPr>
          <w:rFonts w:ascii="Times New Roman" w:hAnsi="Times New Roman"/>
          <w:color w:val="000000"/>
          <w:sz w:val="28"/>
          <w:szCs w:val="28"/>
        </w:rPr>
        <w:t>учебники и другую литературу, взятые в библиотеке.</w:t>
      </w:r>
    </w:p>
    <w:p w:rsidR="00B57762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B57762" w:rsidRPr="00120A9B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8.3. Спортивный зал</w:t>
      </w:r>
    </w:p>
    <w:p w:rsidR="00B57762" w:rsidRPr="00120A9B" w:rsidRDefault="00B57762" w:rsidP="00C01A19">
      <w:pPr>
        <w:pStyle w:val="ListParagraph"/>
        <w:numPr>
          <w:ilvl w:val="0"/>
          <w:numId w:val="9"/>
        </w:num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секции.</w:t>
      </w:r>
    </w:p>
    <w:p w:rsidR="00B57762" w:rsidRDefault="00B57762" w:rsidP="00C01A19">
      <w:pPr>
        <w:pStyle w:val="ListParagraph"/>
        <w:numPr>
          <w:ilvl w:val="0"/>
          <w:numId w:val="9"/>
        </w:num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A9B">
        <w:rPr>
          <w:rFonts w:ascii="Times New Roman" w:hAnsi="Times New Roman"/>
          <w:color w:val="000000"/>
          <w:sz w:val="28"/>
          <w:szCs w:val="28"/>
        </w:rPr>
        <w:t>Занятия во вн</w:t>
      </w:r>
      <w:r>
        <w:rPr>
          <w:rFonts w:ascii="Times New Roman" w:hAnsi="Times New Roman"/>
          <w:color w:val="000000"/>
          <w:sz w:val="28"/>
          <w:szCs w:val="28"/>
        </w:rPr>
        <w:t>еурочное время в  спортивном зале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организуются по расписанию спортивных секций.</w:t>
      </w:r>
    </w:p>
    <w:p w:rsidR="00B57762" w:rsidRPr="00BD426B" w:rsidRDefault="00B57762" w:rsidP="00BD426B">
      <w:pPr>
        <w:pStyle w:val="ListParagraph"/>
        <w:numPr>
          <w:ilvl w:val="0"/>
          <w:numId w:val="9"/>
        </w:num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B">
        <w:rPr>
          <w:rFonts w:ascii="Times New Roman" w:hAnsi="Times New Roman"/>
          <w:color w:val="000000"/>
          <w:sz w:val="28"/>
          <w:szCs w:val="28"/>
        </w:rPr>
        <w:t>Для занятий в зале спортивная форма и обувь, не оставляющая тёмных следов, обязательны.</w:t>
      </w:r>
      <w:r w:rsidRPr="00BD426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B57762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B57762" w:rsidRPr="00120A9B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8.4.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Школьные коридоры</w:t>
      </w:r>
    </w:p>
    <w:p w:rsidR="00B57762" w:rsidRPr="00120A9B" w:rsidRDefault="00B57762" w:rsidP="00C01A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Учащиеся, находясь в </w:t>
      </w:r>
      <w:r>
        <w:rPr>
          <w:rFonts w:ascii="Times New Roman" w:hAnsi="Times New Roman"/>
          <w:color w:val="000000"/>
          <w:sz w:val="28"/>
          <w:szCs w:val="28"/>
        </w:rPr>
        <w:t>школьных коридорах</w:t>
      </w:r>
      <w:r w:rsidRPr="00120A9B">
        <w:rPr>
          <w:rFonts w:ascii="Times New Roman" w:hAnsi="Times New Roman"/>
          <w:color w:val="000000"/>
          <w:sz w:val="28"/>
          <w:szCs w:val="28"/>
        </w:rPr>
        <w:t>, соблюдают следующие правила:</w:t>
      </w:r>
    </w:p>
    <w:p w:rsidR="00B57762" w:rsidRPr="00120A9B" w:rsidRDefault="00B57762" w:rsidP="00C01A19">
      <w:pPr>
        <w:pStyle w:val="ListParagraph"/>
        <w:numPr>
          <w:ilvl w:val="0"/>
          <w:numId w:val="10"/>
        </w:num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школьных коридорах</w:t>
      </w:r>
      <w:r w:rsidRPr="00120A9B">
        <w:rPr>
          <w:rFonts w:ascii="Times New Roman" w:hAnsi="Times New Roman"/>
          <w:color w:val="000000"/>
          <w:sz w:val="28"/>
          <w:szCs w:val="28"/>
        </w:rPr>
        <w:t xml:space="preserve"> запрещены игры с предметами, которые могут нанести ущерб здоровью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участников УВП </w:t>
      </w:r>
      <w:r w:rsidRPr="00120A9B">
        <w:rPr>
          <w:rFonts w:ascii="Times New Roman" w:hAnsi="Times New Roman"/>
          <w:color w:val="000000"/>
          <w:sz w:val="28"/>
          <w:szCs w:val="28"/>
        </w:rPr>
        <w:t>или имуществу</w:t>
      </w:r>
      <w:r>
        <w:rPr>
          <w:rFonts w:ascii="Times New Roman" w:hAnsi="Times New Roman"/>
          <w:color w:val="000000"/>
          <w:sz w:val="28"/>
          <w:szCs w:val="28"/>
        </w:rPr>
        <w:t xml:space="preserve"> (школьному, обучающихся, сотрудников).</w:t>
      </w: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20A9B">
        <w:rPr>
          <w:rFonts w:ascii="Times New Roman" w:hAnsi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B57762" w:rsidRPr="00120A9B" w:rsidRDefault="00B57762" w:rsidP="00C01A19">
      <w:pPr>
        <w:shd w:val="clear" w:color="auto" w:fill="FDFDFD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762" w:rsidRPr="00120A9B" w:rsidRDefault="00B57762" w:rsidP="00C01A19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 xml:space="preserve">9.1. Действие настоящих Правил распространяется на всех учащихся школы, находящихся в здании и на </w:t>
      </w:r>
      <w:r>
        <w:rPr>
          <w:rFonts w:ascii="Times New Roman" w:hAnsi="Times New Roman"/>
          <w:color w:val="000000"/>
          <w:sz w:val="28"/>
          <w:szCs w:val="28"/>
        </w:rPr>
        <w:t>её территории</w:t>
      </w:r>
      <w:r w:rsidRPr="00120A9B">
        <w:rPr>
          <w:rFonts w:ascii="Times New Roman" w:hAnsi="Times New Roman"/>
          <w:color w:val="000000"/>
          <w:sz w:val="28"/>
          <w:szCs w:val="28"/>
        </w:rPr>
        <w:t>, как во время уроков, так и во внеурочное время.</w:t>
      </w: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A9B">
        <w:rPr>
          <w:rFonts w:ascii="Times New Roman" w:hAnsi="Times New Roman"/>
          <w:color w:val="000000"/>
          <w:sz w:val="28"/>
          <w:szCs w:val="28"/>
        </w:rPr>
        <w:t>9.2. Правила внутреннего распорядка учащихся размещаются на сайте школы, вывешиваются в школе на видном месте для всеобщего ознакомления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9.3. Изменения в настоящие Правила вносятся после рассмотрения на Совете школы с обязательным размещением на сайте школы и информационных стендах школы и каждого класса.</w:t>
      </w: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762" w:rsidRDefault="00B57762" w:rsidP="00C01A19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762" w:rsidRDefault="00B57762" w:rsidP="009B7FC1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 обязанности заместителя</w:t>
      </w:r>
    </w:p>
    <w:p w:rsidR="00B57762" w:rsidRDefault="00B57762" w:rsidP="009B7FC1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директора по учебно-воспитательной работе</w:t>
      </w:r>
    </w:p>
    <w:p w:rsidR="00B57762" w:rsidRPr="00120A9B" w:rsidRDefault="00B57762" w:rsidP="009B7FC1">
      <w:pPr>
        <w:shd w:val="clear" w:color="auto" w:fill="FDFDFD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МОУ «Школа № 123 г. Донецка»                                        И.Е. Стоева-Шрамко</w:t>
      </w:r>
    </w:p>
    <w:p w:rsidR="00B57762" w:rsidRPr="00120A9B" w:rsidRDefault="00B57762" w:rsidP="009B7F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62" w:rsidRDefault="00B57762">
      <w:pPr>
        <w:rPr>
          <w:rFonts w:ascii="Times New Roman" w:hAnsi="Times New Roman"/>
          <w:color w:val="000000"/>
          <w:sz w:val="28"/>
          <w:szCs w:val="28"/>
        </w:rPr>
      </w:pPr>
    </w:p>
    <w:sectPr w:rsidR="00B57762" w:rsidSect="00BD42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E34"/>
    <w:multiLevelType w:val="multilevel"/>
    <w:tmpl w:val="ECDC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4468"/>
    <w:multiLevelType w:val="multilevel"/>
    <w:tmpl w:val="0C1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043B3"/>
    <w:multiLevelType w:val="hybridMultilevel"/>
    <w:tmpl w:val="B48263C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9BB350F"/>
    <w:multiLevelType w:val="hybridMultilevel"/>
    <w:tmpl w:val="4FB0ACA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2A885F56"/>
    <w:multiLevelType w:val="hybridMultilevel"/>
    <w:tmpl w:val="AE5EE040"/>
    <w:lvl w:ilvl="0" w:tplc="7C2053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0CB2B56"/>
    <w:multiLevelType w:val="multilevel"/>
    <w:tmpl w:val="7C3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8354E"/>
    <w:multiLevelType w:val="hybridMultilevel"/>
    <w:tmpl w:val="5142AD8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5EEF49A0"/>
    <w:multiLevelType w:val="hybridMultilevel"/>
    <w:tmpl w:val="81F8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41FBA"/>
    <w:multiLevelType w:val="multilevel"/>
    <w:tmpl w:val="CEC6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C386D"/>
    <w:multiLevelType w:val="multilevel"/>
    <w:tmpl w:val="E98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7096F"/>
    <w:multiLevelType w:val="multilevel"/>
    <w:tmpl w:val="C342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C5A55"/>
    <w:multiLevelType w:val="hybridMultilevel"/>
    <w:tmpl w:val="59A2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51399"/>
    <w:multiLevelType w:val="hybridMultilevel"/>
    <w:tmpl w:val="ED92A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2F7"/>
    <w:rsid w:val="000400A1"/>
    <w:rsid w:val="00080B7A"/>
    <w:rsid w:val="000A7C45"/>
    <w:rsid w:val="00120A9B"/>
    <w:rsid w:val="00130688"/>
    <w:rsid w:val="001849C3"/>
    <w:rsid w:val="001B613D"/>
    <w:rsid w:val="00203977"/>
    <w:rsid w:val="00284C21"/>
    <w:rsid w:val="002F610C"/>
    <w:rsid w:val="003156FF"/>
    <w:rsid w:val="003825B1"/>
    <w:rsid w:val="003A761F"/>
    <w:rsid w:val="004412A9"/>
    <w:rsid w:val="00493AE8"/>
    <w:rsid w:val="004A6782"/>
    <w:rsid w:val="0057135A"/>
    <w:rsid w:val="00655A05"/>
    <w:rsid w:val="00664600"/>
    <w:rsid w:val="006C4738"/>
    <w:rsid w:val="006F72CB"/>
    <w:rsid w:val="006F75BE"/>
    <w:rsid w:val="007105D9"/>
    <w:rsid w:val="007448E7"/>
    <w:rsid w:val="00895E12"/>
    <w:rsid w:val="008C1C30"/>
    <w:rsid w:val="008C5B70"/>
    <w:rsid w:val="008D5DF6"/>
    <w:rsid w:val="00911190"/>
    <w:rsid w:val="00976E33"/>
    <w:rsid w:val="009A5393"/>
    <w:rsid w:val="009B7FC1"/>
    <w:rsid w:val="009E110B"/>
    <w:rsid w:val="00A32508"/>
    <w:rsid w:val="00A5093F"/>
    <w:rsid w:val="00A71B6B"/>
    <w:rsid w:val="00AA4583"/>
    <w:rsid w:val="00B57762"/>
    <w:rsid w:val="00BB02F7"/>
    <w:rsid w:val="00BD426B"/>
    <w:rsid w:val="00C01A19"/>
    <w:rsid w:val="00C73037"/>
    <w:rsid w:val="00CB4184"/>
    <w:rsid w:val="00D44E52"/>
    <w:rsid w:val="00F0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84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BB02F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B02F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BB02F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B0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B02F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B02F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20A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4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4E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10</Pages>
  <Words>2639</Words>
  <Characters>15047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Microsoft Office</cp:lastModifiedBy>
  <cp:revision>8</cp:revision>
  <cp:lastPrinted>2021-08-23T07:17:00Z</cp:lastPrinted>
  <dcterms:created xsi:type="dcterms:W3CDTF">2021-08-19T12:39:00Z</dcterms:created>
  <dcterms:modified xsi:type="dcterms:W3CDTF">2021-08-25T10:24:00Z</dcterms:modified>
</cp:coreProperties>
</file>